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4E" w:rsidRDefault="0073334E">
      <w:pPr>
        <w:pStyle w:val="NormalWeb"/>
        <w:shd w:val="clear" w:color="auto" w:fill="FFFFFF"/>
        <w:spacing w:line="600" w:lineRule="exact"/>
        <w:jc w:val="both"/>
        <w:rPr>
          <w:rStyle w:val="NormalCharacter"/>
          <w:rFonts w:ascii="Times New Roman" w:eastAsia="方正黑体_GBK" w:hAnsi="Times New Roman"/>
          <w:sz w:val="32"/>
          <w:szCs w:val="32"/>
          <w:shd w:val="clear" w:color="auto" w:fill="FFFFFF"/>
        </w:rPr>
      </w:pPr>
      <w:r>
        <w:rPr>
          <w:rStyle w:val="NormalCharacter"/>
          <w:rFonts w:ascii="Times New Roman" w:eastAsia="方正黑体_GBK" w:hAnsi="Times New Roman" w:hint="eastAsia"/>
          <w:sz w:val="32"/>
          <w:szCs w:val="32"/>
          <w:shd w:val="clear" w:color="auto" w:fill="FFFFFF"/>
        </w:rPr>
        <w:t>附件</w:t>
      </w:r>
      <w:r>
        <w:rPr>
          <w:rStyle w:val="NormalCharacter"/>
          <w:rFonts w:ascii="Times New Roman" w:eastAsia="方正黑体_GBK" w:hAnsi="Times New Roman"/>
          <w:sz w:val="32"/>
          <w:szCs w:val="32"/>
          <w:shd w:val="clear" w:color="auto" w:fill="FFFFFF"/>
        </w:rPr>
        <w:t>1</w:t>
      </w:r>
      <w:r>
        <w:rPr>
          <w:rStyle w:val="NormalCharacter"/>
          <w:rFonts w:ascii="Times New Roman" w:eastAsia="方正黑体_GBK" w:hAnsi="Times New Roman" w:hint="eastAsia"/>
          <w:sz w:val="32"/>
          <w:szCs w:val="32"/>
          <w:shd w:val="clear" w:color="auto" w:fill="FFFFFF"/>
        </w:rPr>
        <w:t>：</w:t>
      </w:r>
    </w:p>
    <w:p w:rsidR="0073334E" w:rsidRDefault="0073334E">
      <w:pPr>
        <w:pStyle w:val="NormalWeb"/>
        <w:shd w:val="clear" w:color="auto" w:fill="FFFFFF"/>
        <w:tabs>
          <w:tab w:val="left" w:pos="3465"/>
        </w:tabs>
        <w:spacing w:line="600" w:lineRule="exact"/>
        <w:jc w:val="center"/>
        <w:rPr>
          <w:rStyle w:val="NormalCharacter"/>
          <w:rFonts w:ascii="Times New Roman" w:eastAsia="方正小标宋_GBK" w:hAnsi="Times New Roman"/>
          <w:sz w:val="44"/>
          <w:szCs w:val="44"/>
          <w:shd w:val="clear" w:color="auto" w:fill="FFFFFF"/>
        </w:rPr>
      </w:pPr>
    </w:p>
    <w:p w:rsidR="0073334E" w:rsidRDefault="0073334E">
      <w:pPr>
        <w:pStyle w:val="NormalWeb"/>
        <w:shd w:val="clear" w:color="auto" w:fill="FFFFFF"/>
        <w:tabs>
          <w:tab w:val="left" w:pos="3465"/>
        </w:tabs>
        <w:spacing w:line="600" w:lineRule="exact"/>
        <w:jc w:val="center"/>
        <w:rPr>
          <w:rStyle w:val="NormalCharacter"/>
          <w:rFonts w:ascii="Times New Roman" w:eastAsia="方正小标宋_GBK" w:hAnsi="Times New Roman"/>
          <w:sz w:val="44"/>
          <w:szCs w:val="44"/>
          <w:shd w:val="clear" w:color="auto" w:fill="FFFFFF"/>
        </w:rPr>
      </w:pPr>
      <w:r>
        <w:rPr>
          <w:rStyle w:val="NormalCharacter"/>
          <w:rFonts w:ascii="Times New Roman" w:eastAsia="方正小标宋_GBK" w:hAnsi="Times New Roman" w:hint="eastAsia"/>
          <w:sz w:val="44"/>
          <w:szCs w:val="44"/>
          <w:shd w:val="clear" w:color="auto" w:fill="FFFFFF"/>
        </w:rPr>
        <w:t>通过资格审查人数</w:t>
      </w:r>
    </w:p>
    <w:tbl>
      <w:tblPr>
        <w:tblW w:w="8753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719"/>
        <w:gridCol w:w="1305"/>
        <w:gridCol w:w="1198"/>
        <w:gridCol w:w="1293"/>
        <w:gridCol w:w="1148"/>
        <w:gridCol w:w="1215"/>
        <w:gridCol w:w="1095"/>
        <w:gridCol w:w="780"/>
      </w:tblGrid>
      <w:tr w:rsidR="0073334E">
        <w:trPr>
          <w:trHeight w:val="945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岗位序号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招聘名额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通过资格复审人数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是否笔试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区委宣传部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区融媒体中心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全媒体记者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9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区气象局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区自然灾害预警预防办公室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天气预测分析岗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9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区政府办公室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区土地房屋拆迁征收中心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政策法规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9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区招商投资局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区招商投资服务中心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招商管理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是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区教委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游泳教练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綦江中学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篮球教练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南州中学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足球教练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南州中学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高中物理教师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区卫生健康委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财务会计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综合管理</w:t>
            </w:r>
            <w:r>
              <w:rPr>
                <w:rFonts w:eastAsia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综合管理</w:t>
            </w:r>
            <w:r>
              <w:rPr>
                <w:rFonts w:eastAsia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综合管理</w:t>
            </w:r>
            <w:r>
              <w:rPr>
                <w:rFonts w:eastAsia="方正仿宋_GBK"/>
                <w:kern w:val="0"/>
                <w:sz w:val="22"/>
                <w:szCs w:val="22"/>
              </w:rPr>
              <w:t>3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外科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神经内科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中医妇科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针灸推拿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中医内科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区人民医院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临床护理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区中医院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骨伤科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区中医院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针灸推拿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区中医院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针灸推拿</w:t>
            </w:r>
            <w:r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  <w:t>2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3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25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区中医院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临床内科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6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27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区中医院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药物分析岗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1200"/>
          <w:jc w:val="center"/>
        </w:trPr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28</w:t>
            </w: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区妇幼保健计划生育服务中心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临床医疗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 w:hint="eastAsia"/>
                <w:kern w:val="0"/>
                <w:sz w:val="22"/>
                <w:szCs w:val="22"/>
              </w:rPr>
              <w:t>否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  <w:tr w:rsidR="0073334E">
        <w:trPr>
          <w:trHeight w:val="735"/>
          <w:jc w:val="center"/>
        </w:trPr>
        <w:tc>
          <w:tcPr>
            <w:tcW w:w="4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ascii="方正仿宋_GBK" w:eastAsia="方正仿宋_GBK" w:hAnsi="方正仿宋_GBK" w:cs="方正仿宋_GBK"/>
                <w:kern w:val="0"/>
                <w:sz w:val="22"/>
                <w:szCs w:val="22"/>
              </w:rPr>
            </w:pPr>
            <w:r>
              <w:rPr>
                <w:rFonts w:ascii="方正仿宋_GBK" w:eastAsia="方正仿宋_GBK" w:hAnsi="方正仿宋_GBK" w:cs="方正仿宋_GBK" w:hint="eastAsia"/>
                <w:kern w:val="0"/>
                <w:sz w:val="22"/>
                <w:szCs w:val="22"/>
              </w:rPr>
              <w:t>合计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26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  <w:r>
              <w:rPr>
                <w:rFonts w:eastAsia="宋体"/>
                <w:kern w:val="0"/>
                <w:sz w:val="22"/>
                <w:szCs w:val="22"/>
              </w:rPr>
              <w:t>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3334E" w:rsidRDefault="0073334E">
            <w:pPr>
              <w:jc w:val="center"/>
              <w:textAlignment w:val="center"/>
              <w:rPr>
                <w:rFonts w:eastAsia="宋体"/>
                <w:kern w:val="0"/>
                <w:sz w:val="22"/>
                <w:szCs w:val="22"/>
              </w:rPr>
            </w:pPr>
          </w:p>
        </w:tc>
      </w:tr>
    </w:tbl>
    <w:p w:rsidR="0073334E" w:rsidRDefault="0073334E">
      <w:pPr>
        <w:pStyle w:val="NormalWeb"/>
        <w:shd w:val="clear" w:color="auto" w:fill="FFFFFF"/>
        <w:spacing w:line="600" w:lineRule="exact"/>
        <w:jc w:val="both"/>
        <w:rPr>
          <w:rStyle w:val="NormalCharacter"/>
          <w:rFonts w:ascii="Times New Roman" w:eastAsia="方正仿宋_GBK" w:hAnsi="Times New Roman"/>
          <w:sz w:val="32"/>
          <w:szCs w:val="32"/>
          <w:shd w:val="clear" w:color="auto" w:fill="FFFFFF"/>
        </w:rPr>
      </w:pPr>
    </w:p>
    <w:p w:rsidR="0073334E" w:rsidRDefault="0073334E" w:rsidP="0085700E">
      <w:pPr>
        <w:adjustRightInd w:val="0"/>
        <w:spacing w:line="576" w:lineRule="exact"/>
        <w:rPr>
          <w:rStyle w:val="NormalCharacter"/>
          <w:rFonts w:eastAsia="方正仿宋_GBK"/>
          <w:szCs w:val="32"/>
          <w:shd w:val="clear" w:color="auto" w:fill="FFFFFF"/>
        </w:rPr>
      </w:pPr>
    </w:p>
    <w:sectPr w:rsidR="0073334E" w:rsidSect="008E6FA0">
      <w:headerReference w:type="default" r:id="rId6"/>
      <w:footerReference w:type="default" r:id="rId7"/>
      <w:pgSz w:w="11906" w:h="16838"/>
      <w:pgMar w:top="2098" w:right="1474" w:bottom="1985" w:left="1588" w:header="851" w:footer="992" w:gutter="0"/>
      <w:cols w:space="720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4E" w:rsidRDefault="0073334E" w:rsidP="008E6FA0">
      <w:r>
        <w:separator/>
      </w:r>
    </w:p>
  </w:endnote>
  <w:endnote w:type="continuationSeparator" w:id="0">
    <w:p w:rsidR="0073334E" w:rsidRDefault="0073334E" w:rsidP="008E6F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4E" w:rsidRDefault="0073334E">
    <w:pPr>
      <w:pStyle w:val="Footer"/>
      <w:jc w:val="center"/>
    </w:pPr>
    <w:fldSimple w:instr="PAGE   \* MERGEFORMAT">
      <w:r w:rsidRPr="0085700E">
        <w:rPr>
          <w:noProof/>
          <w:lang w:val="zh-CN"/>
        </w:rPr>
        <w:t>1</w:t>
      </w:r>
    </w:fldSimple>
  </w:p>
  <w:p w:rsidR="0073334E" w:rsidRDefault="0073334E">
    <w:pPr>
      <w:pStyle w:val="10"/>
      <w:rPr>
        <w:rStyle w:val="NormalCharacte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4E" w:rsidRDefault="0073334E" w:rsidP="008E6FA0">
      <w:r>
        <w:separator/>
      </w:r>
    </w:p>
  </w:footnote>
  <w:footnote w:type="continuationSeparator" w:id="0">
    <w:p w:rsidR="0073334E" w:rsidRDefault="0073334E" w:rsidP="008E6F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34E" w:rsidRDefault="0073334E">
    <w:pPr>
      <w:pStyle w:val="1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60"/>
  <w:drawingGridVerticalSpacing w:val="435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6E4"/>
    <w:rsid w:val="00000AF9"/>
    <w:rsid w:val="00000DFC"/>
    <w:rsid w:val="00006137"/>
    <w:rsid w:val="000077F7"/>
    <w:rsid w:val="000133B0"/>
    <w:rsid w:val="00014B31"/>
    <w:rsid w:val="00015A68"/>
    <w:rsid w:val="000165A9"/>
    <w:rsid w:val="00017388"/>
    <w:rsid w:val="00022880"/>
    <w:rsid w:val="000258E0"/>
    <w:rsid w:val="00034061"/>
    <w:rsid w:val="00034C06"/>
    <w:rsid w:val="00035479"/>
    <w:rsid w:val="000369E4"/>
    <w:rsid w:val="000427E7"/>
    <w:rsid w:val="0004366C"/>
    <w:rsid w:val="00043AAF"/>
    <w:rsid w:val="00043D71"/>
    <w:rsid w:val="00045DEC"/>
    <w:rsid w:val="00052AEB"/>
    <w:rsid w:val="0005405A"/>
    <w:rsid w:val="00054130"/>
    <w:rsid w:val="0005442C"/>
    <w:rsid w:val="0006265B"/>
    <w:rsid w:val="00070BA1"/>
    <w:rsid w:val="00072072"/>
    <w:rsid w:val="0007522A"/>
    <w:rsid w:val="00075D59"/>
    <w:rsid w:val="00097723"/>
    <w:rsid w:val="000A1FF1"/>
    <w:rsid w:val="000A68AF"/>
    <w:rsid w:val="000B02DE"/>
    <w:rsid w:val="000B1014"/>
    <w:rsid w:val="000B30D9"/>
    <w:rsid w:val="000B6926"/>
    <w:rsid w:val="000B6F9B"/>
    <w:rsid w:val="000C1423"/>
    <w:rsid w:val="000C419C"/>
    <w:rsid w:val="000C41FE"/>
    <w:rsid w:val="000C61EA"/>
    <w:rsid w:val="000D1344"/>
    <w:rsid w:val="000D6574"/>
    <w:rsid w:val="000E1243"/>
    <w:rsid w:val="000E1704"/>
    <w:rsid w:val="000E35BC"/>
    <w:rsid w:val="000F2701"/>
    <w:rsid w:val="000F2956"/>
    <w:rsid w:val="000F3FEB"/>
    <w:rsid w:val="000F41AE"/>
    <w:rsid w:val="000F4FDD"/>
    <w:rsid w:val="000F59CF"/>
    <w:rsid w:val="000F6CDD"/>
    <w:rsid w:val="000F7F3F"/>
    <w:rsid w:val="00100666"/>
    <w:rsid w:val="001032B4"/>
    <w:rsid w:val="00103A1B"/>
    <w:rsid w:val="00104C4F"/>
    <w:rsid w:val="00105414"/>
    <w:rsid w:val="00106550"/>
    <w:rsid w:val="00106E63"/>
    <w:rsid w:val="00106E65"/>
    <w:rsid w:val="0010777E"/>
    <w:rsid w:val="00115D71"/>
    <w:rsid w:val="0012233F"/>
    <w:rsid w:val="0012590A"/>
    <w:rsid w:val="00125CDE"/>
    <w:rsid w:val="001276C9"/>
    <w:rsid w:val="00127DFB"/>
    <w:rsid w:val="00127F84"/>
    <w:rsid w:val="00130C28"/>
    <w:rsid w:val="001310BA"/>
    <w:rsid w:val="00132305"/>
    <w:rsid w:val="00132A3A"/>
    <w:rsid w:val="00132A5B"/>
    <w:rsid w:val="00140811"/>
    <w:rsid w:val="00141E72"/>
    <w:rsid w:val="00142645"/>
    <w:rsid w:val="0014385E"/>
    <w:rsid w:val="001447CF"/>
    <w:rsid w:val="0014658D"/>
    <w:rsid w:val="00151379"/>
    <w:rsid w:val="001514EE"/>
    <w:rsid w:val="001515D3"/>
    <w:rsid w:val="00151EDF"/>
    <w:rsid w:val="0015661C"/>
    <w:rsid w:val="00156743"/>
    <w:rsid w:val="001571B7"/>
    <w:rsid w:val="00157226"/>
    <w:rsid w:val="00160DED"/>
    <w:rsid w:val="00165A8A"/>
    <w:rsid w:val="00166618"/>
    <w:rsid w:val="00166A18"/>
    <w:rsid w:val="001670CE"/>
    <w:rsid w:val="00171BFC"/>
    <w:rsid w:val="00172391"/>
    <w:rsid w:val="001747E6"/>
    <w:rsid w:val="00175FFA"/>
    <w:rsid w:val="001760DD"/>
    <w:rsid w:val="001779D2"/>
    <w:rsid w:val="00180EA7"/>
    <w:rsid w:val="00181895"/>
    <w:rsid w:val="0018502F"/>
    <w:rsid w:val="00196C3F"/>
    <w:rsid w:val="001A3A28"/>
    <w:rsid w:val="001B5A42"/>
    <w:rsid w:val="001B7FAF"/>
    <w:rsid w:val="001C1179"/>
    <w:rsid w:val="001C5E9A"/>
    <w:rsid w:val="001D1326"/>
    <w:rsid w:val="001D357F"/>
    <w:rsid w:val="001D3D40"/>
    <w:rsid w:val="001D7A8C"/>
    <w:rsid w:val="001E0DC7"/>
    <w:rsid w:val="001E3C0D"/>
    <w:rsid w:val="001E627E"/>
    <w:rsid w:val="001E6F38"/>
    <w:rsid w:val="001F4168"/>
    <w:rsid w:val="00200D42"/>
    <w:rsid w:val="0020386F"/>
    <w:rsid w:val="002047EC"/>
    <w:rsid w:val="00206DE1"/>
    <w:rsid w:val="002101A4"/>
    <w:rsid w:val="0021153C"/>
    <w:rsid w:val="00215344"/>
    <w:rsid w:val="002174C6"/>
    <w:rsid w:val="00217760"/>
    <w:rsid w:val="002177B0"/>
    <w:rsid w:val="00220AA8"/>
    <w:rsid w:val="00222F11"/>
    <w:rsid w:val="0022353A"/>
    <w:rsid w:val="00223818"/>
    <w:rsid w:val="00224090"/>
    <w:rsid w:val="0023534A"/>
    <w:rsid w:val="002368E9"/>
    <w:rsid w:val="0024147C"/>
    <w:rsid w:val="00242805"/>
    <w:rsid w:val="00245B09"/>
    <w:rsid w:val="00247FF7"/>
    <w:rsid w:val="002505F7"/>
    <w:rsid w:val="00255BC2"/>
    <w:rsid w:val="00262B03"/>
    <w:rsid w:val="0026382B"/>
    <w:rsid w:val="00263941"/>
    <w:rsid w:val="00270C08"/>
    <w:rsid w:val="002720C9"/>
    <w:rsid w:val="00273DD7"/>
    <w:rsid w:val="0027491B"/>
    <w:rsid w:val="00276537"/>
    <w:rsid w:val="00277092"/>
    <w:rsid w:val="00282111"/>
    <w:rsid w:val="00285DB6"/>
    <w:rsid w:val="0029189A"/>
    <w:rsid w:val="0029372D"/>
    <w:rsid w:val="002968FD"/>
    <w:rsid w:val="002A1B3F"/>
    <w:rsid w:val="002A3DDA"/>
    <w:rsid w:val="002A6F06"/>
    <w:rsid w:val="002B1A89"/>
    <w:rsid w:val="002B2C6B"/>
    <w:rsid w:val="002B67C4"/>
    <w:rsid w:val="002B71DB"/>
    <w:rsid w:val="002C134F"/>
    <w:rsid w:val="002C1F3F"/>
    <w:rsid w:val="002C45A9"/>
    <w:rsid w:val="002C54F6"/>
    <w:rsid w:val="002C5646"/>
    <w:rsid w:val="002C6B97"/>
    <w:rsid w:val="002D07FA"/>
    <w:rsid w:val="002D24AD"/>
    <w:rsid w:val="002D2917"/>
    <w:rsid w:val="002D2983"/>
    <w:rsid w:val="002D32B9"/>
    <w:rsid w:val="002E255A"/>
    <w:rsid w:val="002E34A1"/>
    <w:rsid w:val="002E426F"/>
    <w:rsid w:val="002E7F0E"/>
    <w:rsid w:val="002F0AB3"/>
    <w:rsid w:val="002F0CEE"/>
    <w:rsid w:val="002F119E"/>
    <w:rsid w:val="002F20F8"/>
    <w:rsid w:val="002F3D3C"/>
    <w:rsid w:val="002F5B57"/>
    <w:rsid w:val="00300B76"/>
    <w:rsid w:val="0030344B"/>
    <w:rsid w:val="0030387D"/>
    <w:rsid w:val="00304EC6"/>
    <w:rsid w:val="00305E9D"/>
    <w:rsid w:val="00307CD0"/>
    <w:rsid w:val="00310624"/>
    <w:rsid w:val="00311FA9"/>
    <w:rsid w:val="003125AE"/>
    <w:rsid w:val="00312868"/>
    <w:rsid w:val="00313AB3"/>
    <w:rsid w:val="00316046"/>
    <w:rsid w:val="0031673D"/>
    <w:rsid w:val="00317C15"/>
    <w:rsid w:val="003208A6"/>
    <w:rsid w:val="00320A7E"/>
    <w:rsid w:val="003232C8"/>
    <w:rsid w:val="003239F7"/>
    <w:rsid w:val="00327491"/>
    <w:rsid w:val="003332C9"/>
    <w:rsid w:val="00333992"/>
    <w:rsid w:val="00333BAD"/>
    <w:rsid w:val="0034377A"/>
    <w:rsid w:val="00345201"/>
    <w:rsid w:val="003456D9"/>
    <w:rsid w:val="0035006D"/>
    <w:rsid w:val="003535EA"/>
    <w:rsid w:val="00356DB9"/>
    <w:rsid w:val="00357752"/>
    <w:rsid w:val="003578C3"/>
    <w:rsid w:val="00360BFD"/>
    <w:rsid w:val="00365523"/>
    <w:rsid w:val="00366288"/>
    <w:rsid w:val="0037151C"/>
    <w:rsid w:val="00374D1B"/>
    <w:rsid w:val="00376465"/>
    <w:rsid w:val="00381794"/>
    <w:rsid w:val="003831F8"/>
    <w:rsid w:val="00383D81"/>
    <w:rsid w:val="00383FD9"/>
    <w:rsid w:val="00385843"/>
    <w:rsid w:val="0038653A"/>
    <w:rsid w:val="003870C8"/>
    <w:rsid w:val="00392F59"/>
    <w:rsid w:val="00394F87"/>
    <w:rsid w:val="00396E20"/>
    <w:rsid w:val="00397A5E"/>
    <w:rsid w:val="003A2A6D"/>
    <w:rsid w:val="003A3C3A"/>
    <w:rsid w:val="003A6542"/>
    <w:rsid w:val="003A73D1"/>
    <w:rsid w:val="003B24CB"/>
    <w:rsid w:val="003B6047"/>
    <w:rsid w:val="003C1C0A"/>
    <w:rsid w:val="003C40CA"/>
    <w:rsid w:val="003C73B6"/>
    <w:rsid w:val="003C7CD6"/>
    <w:rsid w:val="003D11D4"/>
    <w:rsid w:val="003D2D16"/>
    <w:rsid w:val="003D68ED"/>
    <w:rsid w:val="003E3761"/>
    <w:rsid w:val="003E5FFF"/>
    <w:rsid w:val="003E6992"/>
    <w:rsid w:val="003E7005"/>
    <w:rsid w:val="003F3508"/>
    <w:rsid w:val="003F4261"/>
    <w:rsid w:val="003F7671"/>
    <w:rsid w:val="003F7761"/>
    <w:rsid w:val="0040036F"/>
    <w:rsid w:val="00402F69"/>
    <w:rsid w:val="004041E0"/>
    <w:rsid w:val="004058A3"/>
    <w:rsid w:val="00407121"/>
    <w:rsid w:val="00410A17"/>
    <w:rsid w:val="00411050"/>
    <w:rsid w:val="00411D57"/>
    <w:rsid w:val="00412B75"/>
    <w:rsid w:val="00413866"/>
    <w:rsid w:val="00415A91"/>
    <w:rsid w:val="00415E84"/>
    <w:rsid w:val="004178E8"/>
    <w:rsid w:val="00425065"/>
    <w:rsid w:val="00425AD5"/>
    <w:rsid w:val="0043180A"/>
    <w:rsid w:val="00431C15"/>
    <w:rsid w:val="0043774E"/>
    <w:rsid w:val="00441388"/>
    <w:rsid w:val="004414B9"/>
    <w:rsid w:val="004441CB"/>
    <w:rsid w:val="00444B11"/>
    <w:rsid w:val="00446553"/>
    <w:rsid w:val="0044696D"/>
    <w:rsid w:val="0045246F"/>
    <w:rsid w:val="00457E89"/>
    <w:rsid w:val="00460514"/>
    <w:rsid w:val="00462437"/>
    <w:rsid w:val="00463859"/>
    <w:rsid w:val="004676A7"/>
    <w:rsid w:val="004733AD"/>
    <w:rsid w:val="0047695C"/>
    <w:rsid w:val="00477B6F"/>
    <w:rsid w:val="004847ED"/>
    <w:rsid w:val="004902D8"/>
    <w:rsid w:val="0049244D"/>
    <w:rsid w:val="004926A4"/>
    <w:rsid w:val="00493091"/>
    <w:rsid w:val="00494973"/>
    <w:rsid w:val="00494EB0"/>
    <w:rsid w:val="004975D9"/>
    <w:rsid w:val="004B0F5E"/>
    <w:rsid w:val="004B134B"/>
    <w:rsid w:val="004B4BAD"/>
    <w:rsid w:val="004B5B87"/>
    <w:rsid w:val="004C07F3"/>
    <w:rsid w:val="004C0908"/>
    <w:rsid w:val="004C1B67"/>
    <w:rsid w:val="004C7928"/>
    <w:rsid w:val="004D53B6"/>
    <w:rsid w:val="004D57D2"/>
    <w:rsid w:val="004D7DB0"/>
    <w:rsid w:val="004E4EF2"/>
    <w:rsid w:val="004E6A9E"/>
    <w:rsid w:val="004E7023"/>
    <w:rsid w:val="004F2CF1"/>
    <w:rsid w:val="0050024D"/>
    <w:rsid w:val="00502573"/>
    <w:rsid w:val="00502B7D"/>
    <w:rsid w:val="0050430D"/>
    <w:rsid w:val="005056FC"/>
    <w:rsid w:val="00506BFC"/>
    <w:rsid w:val="00510492"/>
    <w:rsid w:val="00511511"/>
    <w:rsid w:val="00513397"/>
    <w:rsid w:val="00513EEF"/>
    <w:rsid w:val="00521B45"/>
    <w:rsid w:val="00526DE5"/>
    <w:rsid w:val="00527F19"/>
    <w:rsid w:val="005330A5"/>
    <w:rsid w:val="005357AE"/>
    <w:rsid w:val="00536A84"/>
    <w:rsid w:val="005374BC"/>
    <w:rsid w:val="0054194A"/>
    <w:rsid w:val="00543CFA"/>
    <w:rsid w:val="0054519A"/>
    <w:rsid w:val="00551CFA"/>
    <w:rsid w:val="00551D94"/>
    <w:rsid w:val="00552867"/>
    <w:rsid w:val="00554531"/>
    <w:rsid w:val="00554B8B"/>
    <w:rsid w:val="00556D43"/>
    <w:rsid w:val="00560303"/>
    <w:rsid w:val="005610CC"/>
    <w:rsid w:val="00563E2D"/>
    <w:rsid w:val="005663F9"/>
    <w:rsid w:val="0056768A"/>
    <w:rsid w:val="00570E12"/>
    <w:rsid w:val="00571BCA"/>
    <w:rsid w:val="0057296A"/>
    <w:rsid w:val="0057358E"/>
    <w:rsid w:val="00573A7F"/>
    <w:rsid w:val="0057697C"/>
    <w:rsid w:val="00577B0D"/>
    <w:rsid w:val="005815D6"/>
    <w:rsid w:val="005820BA"/>
    <w:rsid w:val="00582BAA"/>
    <w:rsid w:val="0058414B"/>
    <w:rsid w:val="00585F9E"/>
    <w:rsid w:val="00586893"/>
    <w:rsid w:val="00587946"/>
    <w:rsid w:val="005908C7"/>
    <w:rsid w:val="00592189"/>
    <w:rsid w:val="005A2D6F"/>
    <w:rsid w:val="005A3034"/>
    <w:rsid w:val="005A49C8"/>
    <w:rsid w:val="005A5827"/>
    <w:rsid w:val="005A6A38"/>
    <w:rsid w:val="005A74DC"/>
    <w:rsid w:val="005C1B59"/>
    <w:rsid w:val="005C26E4"/>
    <w:rsid w:val="005D0FBC"/>
    <w:rsid w:val="005D1919"/>
    <w:rsid w:val="005D2BC2"/>
    <w:rsid w:val="005D4403"/>
    <w:rsid w:val="005D5163"/>
    <w:rsid w:val="005D5284"/>
    <w:rsid w:val="005D636E"/>
    <w:rsid w:val="005D66FB"/>
    <w:rsid w:val="005D75F9"/>
    <w:rsid w:val="005D7FC1"/>
    <w:rsid w:val="005E0011"/>
    <w:rsid w:val="005E1E57"/>
    <w:rsid w:val="005E6444"/>
    <w:rsid w:val="005E701A"/>
    <w:rsid w:val="005F4211"/>
    <w:rsid w:val="005F4AE0"/>
    <w:rsid w:val="006011C5"/>
    <w:rsid w:val="00601976"/>
    <w:rsid w:val="006061C1"/>
    <w:rsid w:val="0060695F"/>
    <w:rsid w:val="006101A1"/>
    <w:rsid w:val="0061075E"/>
    <w:rsid w:val="00610C32"/>
    <w:rsid w:val="00612FAF"/>
    <w:rsid w:val="006148AC"/>
    <w:rsid w:val="0061650F"/>
    <w:rsid w:val="0061715D"/>
    <w:rsid w:val="00617586"/>
    <w:rsid w:val="00621B66"/>
    <w:rsid w:val="00621D01"/>
    <w:rsid w:val="0062520D"/>
    <w:rsid w:val="006358F1"/>
    <w:rsid w:val="00636673"/>
    <w:rsid w:val="00645147"/>
    <w:rsid w:val="006513D2"/>
    <w:rsid w:val="00651985"/>
    <w:rsid w:val="00653594"/>
    <w:rsid w:val="00653C2C"/>
    <w:rsid w:val="006578FC"/>
    <w:rsid w:val="0066284C"/>
    <w:rsid w:val="006656BF"/>
    <w:rsid w:val="00665EDF"/>
    <w:rsid w:val="006675E8"/>
    <w:rsid w:val="006704FE"/>
    <w:rsid w:val="00670897"/>
    <w:rsid w:val="00673644"/>
    <w:rsid w:val="00673E4B"/>
    <w:rsid w:val="00676AC6"/>
    <w:rsid w:val="00677919"/>
    <w:rsid w:val="006806E3"/>
    <w:rsid w:val="00681000"/>
    <w:rsid w:val="0068206A"/>
    <w:rsid w:val="00682AC9"/>
    <w:rsid w:val="006836E7"/>
    <w:rsid w:val="006860EA"/>
    <w:rsid w:val="00692834"/>
    <w:rsid w:val="006933A0"/>
    <w:rsid w:val="006977C3"/>
    <w:rsid w:val="006A275D"/>
    <w:rsid w:val="006A3026"/>
    <w:rsid w:val="006A3BE9"/>
    <w:rsid w:val="006A4F51"/>
    <w:rsid w:val="006B0073"/>
    <w:rsid w:val="006B1FBF"/>
    <w:rsid w:val="006B5055"/>
    <w:rsid w:val="006C27EF"/>
    <w:rsid w:val="006C7C05"/>
    <w:rsid w:val="006D2234"/>
    <w:rsid w:val="006D3314"/>
    <w:rsid w:val="006D41D3"/>
    <w:rsid w:val="006E2D54"/>
    <w:rsid w:val="006E57EA"/>
    <w:rsid w:val="006E71C3"/>
    <w:rsid w:val="006F009A"/>
    <w:rsid w:val="006F201F"/>
    <w:rsid w:val="006F3C2D"/>
    <w:rsid w:val="006F411A"/>
    <w:rsid w:val="006F5FA7"/>
    <w:rsid w:val="006F64B4"/>
    <w:rsid w:val="00703048"/>
    <w:rsid w:val="0070490A"/>
    <w:rsid w:val="00705B60"/>
    <w:rsid w:val="007065C3"/>
    <w:rsid w:val="00707270"/>
    <w:rsid w:val="00707A72"/>
    <w:rsid w:val="0071384C"/>
    <w:rsid w:val="00713B47"/>
    <w:rsid w:val="00714339"/>
    <w:rsid w:val="007150E9"/>
    <w:rsid w:val="00716118"/>
    <w:rsid w:val="007161D3"/>
    <w:rsid w:val="00717EA5"/>
    <w:rsid w:val="00723704"/>
    <w:rsid w:val="00724258"/>
    <w:rsid w:val="00725789"/>
    <w:rsid w:val="00725BE0"/>
    <w:rsid w:val="00726379"/>
    <w:rsid w:val="00726DD5"/>
    <w:rsid w:val="00726E98"/>
    <w:rsid w:val="007274AB"/>
    <w:rsid w:val="0072762F"/>
    <w:rsid w:val="007300A8"/>
    <w:rsid w:val="0073334E"/>
    <w:rsid w:val="00742153"/>
    <w:rsid w:val="007454F9"/>
    <w:rsid w:val="00747062"/>
    <w:rsid w:val="007500E1"/>
    <w:rsid w:val="00752FBE"/>
    <w:rsid w:val="007578F6"/>
    <w:rsid w:val="00760B99"/>
    <w:rsid w:val="00761DDC"/>
    <w:rsid w:val="00765D8C"/>
    <w:rsid w:val="0076708B"/>
    <w:rsid w:val="00772DD4"/>
    <w:rsid w:val="00773699"/>
    <w:rsid w:val="0078030A"/>
    <w:rsid w:val="00784D4C"/>
    <w:rsid w:val="00786C9C"/>
    <w:rsid w:val="00787429"/>
    <w:rsid w:val="00791EA4"/>
    <w:rsid w:val="007921DF"/>
    <w:rsid w:val="0079497D"/>
    <w:rsid w:val="00795064"/>
    <w:rsid w:val="00795BC7"/>
    <w:rsid w:val="00795CBD"/>
    <w:rsid w:val="00797237"/>
    <w:rsid w:val="007A4202"/>
    <w:rsid w:val="007A5E28"/>
    <w:rsid w:val="007A5F0C"/>
    <w:rsid w:val="007A6269"/>
    <w:rsid w:val="007B236D"/>
    <w:rsid w:val="007B2949"/>
    <w:rsid w:val="007B2C53"/>
    <w:rsid w:val="007B33BF"/>
    <w:rsid w:val="007B369E"/>
    <w:rsid w:val="007B4DC2"/>
    <w:rsid w:val="007B6884"/>
    <w:rsid w:val="007B6B25"/>
    <w:rsid w:val="007B75F0"/>
    <w:rsid w:val="007C1D3F"/>
    <w:rsid w:val="007C2FFC"/>
    <w:rsid w:val="007C6DE1"/>
    <w:rsid w:val="007C6E37"/>
    <w:rsid w:val="007D2CC2"/>
    <w:rsid w:val="007D3618"/>
    <w:rsid w:val="007E0805"/>
    <w:rsid w:val="007E0C4B"/>
    <w:rsid w:val="007E1A4F"/>
    <w:rsid w:val="007E40F6"/>
    <w:rsid w:val="007E7B0C"/>
    <w:rsid w:val="007E7FFB"/>
    <w:rsid w:val="007F00B5"/>
    <w:rsid w:val="007F0850"/>
    <w:rsid w:val="007F0890"/>
    <w:rsid w:val="007F3287"/>
    <w:rsid w:val="007F56BA"/>
    <w:rsid w:val="007F5B28"/>
    <w:rsid w:val="007F6E23"/>
    <w:rsid w:val="00800EE2"/>
    <w:rsid w:val="0080187D"/>
    <w:rsid w:val="00803E95"/>
    <w:rsid w:val="00806DAF"/>
    <w:rsid w:val="00810A94"/>
    <w:rsid w:val="00810C10"/>
    <w:rsid w:val="0081240A"/>
    <w:rsid w:val="00816731"/>
    <w:rsid w:val="00820CB3"/>
    <w:rsid w:val="00822505"/>
    <w:rsid w:val="00824FD1"/>
    <w:rsid w:val="008264C5"/>
    <w:rsid w:val="008364A5"/>
    <w:rsid w:val="00836BBD"/>
    <w:rsid w:val="00840064"/>
    <w:rsid w:val="008409E4"/>
    <w:rsid w:val="00842F1A"/>
    <w:rsid w:val="008433D9"/>
    <w:rsid w:val="00845C30"/>
    <w:rsid w:val="00854D8A"/>
    <w:rsid w:val="0085700E"/>
    <w:rsid w:val="00860343"/>
    <w:rsid w:val="00860C76"/>
    <w:rsid w:val="00862DFA"/>
    <w:rsid w:val="00863ADB"/>
    <w:rsid w:val="00864F03"/>
    <w:rsid w:val="00867AE4"/>
    <w:rsid w:val="00867C11"/>
    <w:rsid w:val="008710F4"/>
    <w:rsid w:val="00872D99"/>
    <w:rsid w:val="008730C6"/>
    <w:rsid w:val="008760B3"/>
    <w:rsid w:val="00876CE3"/>
    <w:rsid w:val="008802C6"/>
    <w:rsid w:val="00884CCC"/>
    <w:rsid w:val="00893CB0"/>
    <w:rsid w:val="00895C0A"/>
    <w:rsid w:val="008A2F13"/>
    <w:rsid w:val="008A432C"/>
    <w:rsid w:val="008A533F"/>
    <w:rsid w:val="008A678A"/>
    <w:rsid w:val="008A6BF8"/>
    <w:rsid w:val="008B15C8"/>
    <w:rsid w:val="008B308F"/>
    <w:rsid w:val="008B40A6"/>
    <w:rsid w:val="008B53BB"/>
    <w:rsid w:val="008C019B"/>
    <w:rsid w:val="008C17BD"/>
    <w:rsid w:val="008C1BC2"/>
    <w:rsid w:val="008C4FDE"/>
    <w:rsid w:val="008C539A"/>
    <w:rsid w:val="008D454D"/>
    <w:rsid w:val="008D4B5B"/>
    <w:rsid w:val="008D62BB"/>
    <w:rsid w:val="008D72D7"/>
    <w:rsid w:val="008E0DB4"/>
    <w:rsid w:val="008E1D8E"/>
    <w:rsid w:val="008E2C60"/>
    <w:rsid w:val="008E3F47"/>
    <w:rsid w:val="008E6A84"/>
    <w:rsid w:val="008E6FA0"/>
    <w:rsid w:val="008E7B97"/>
    <w:rsid w:val="008E7D06"/>
    <w:rsid w:val="008F538E"/>
    <w:rsid w:val="008F5532"/>
    <w:rsid w:val="009003B4"/>
    <w:rsid w:val="009022A9"/>
    <w:rsid w:val="00902C34"/>
    <w:rsid w:val="00904040"/>
    <w:rsid w:val="009055B6"/>
    <w:rsid w:val="00910E20"/>
    <w:rsid w:val="00912603"/>
    <w:rsid w:val="00912992"/>
    <w:rsid w:val="0091592B"/>
    <w:rsid w:val="0091650D"/>
    <w:rsid w:val="00917FC6"/>
    <w:rsid w:val="009227F8"/>
    <w:rsid w:val="00922EA7"/>
    <w:rsid w:val="009236F0"/>
    <w:rsid w:val="00925C7B"/>
    <w:rsid w:val="00925FD2"/>
    <w:rsid w:val="0092667A"/>
    <w:rsid w:val="009279E5"/>
    <w:rsid w:val="00927AEC"/>
    <w:rsid w:val="009309CF"/>
    <w:rsid w:val="00935CDA"/>
    <w:rsid w:val="0094496C"/>
    <w:rsid w:val="009469FE"/>
    <w:rsid w:val="00952F96"/>
    <w:rsid w:val="0095523C"/>
    <w:rsid w:val="00956DCC"/>
    <w:rsid w:val="009604A7"/>
    <w:rsid w:val="00960A36"/>
    <w:rsid w:val="00961B65"/>
    <w:rsid w:val="00964337"/>
    <w:rsid w:val="0097432E"/>
    <w:rsid w:val="0097498B"/>
    <w:rsid w:val="00974E44"/>
    <w:rsid w:val="00976588"/>
    <w:rsid w:val="00987064"/>
    <w:rsid w:val="00994725"/>
    <w:rsid w:val="0099722B"/>
    <w:rsid w:val="009A1367"/>
    <w:rsid w:val="009A3835"/>
    <w:rsid w:val="009A3AFD"/>
    <w:rsid w:val="009B176B"/>
    <w:rsid w:val="009B3689"/>
    <w:rsid w:val="009B368A"/>
    <w:rsid w:val="009B451A"/>
    <w:rsid w:val="009B5674"/>
    <w:rsid w:val="009B6063"/>
    <w:rsid w:val="009C5EF4"/>
    <w:rsid w:val="009C6C44"/>
    <w:rsid w:val="009C717E"/>
    <w:rsid w:val="009C7781"/>
    <w:rsid w:val="009D0AF0"/>
    <w:rsid w:val="009D1052"/>
    <w:rsid w:val="009D16B3"/>
    <w:rsid w:val="009D22A0"/>
    <w:rsid w:val="009D3A56"/>
    <w:rsid w:val="009D3AE1"/>
    <w:rsid w:val="009D4C57"/>
    <w:rsid w:val="009D4D26"/>
    <w:rsid w:val="009D78EF"/>
    <w:rsid w:val="009E032A"/>
    <w:rsid w:val="009E1445"/>
    <w:rsid w:val="009E29B5"/>
    <w:rsid w:val="009E4C57"/>
    <w:rsid w:val="009E7E11"/>
    <w:rsid w:val="009F3160"/>
    <w:rsid w:val="009F45B5"/>
    <w:rsid w:val="009F4C8D"/>
    <w:rsid w:val="009F53A6"/>
    <w:rsid w:val="009F6B4C"/>
    <w:rsid w:val="009F73F0"/>
    <w:rsid w:val="00A030C4"/>
    <w:rsid w:val="00A07410"/>
    <w:rsid w:val="00A0767E"/>
    <w:rsid w:val="00A104DA"/>
    <w:rsid w:val="00A17263"/>
    <w:rsid w:val="00A20DC5"/>
    <w:rsid w:val="00A21B4D"/>
    <w:rsid w:val="00A24843"/>
    <w:rsid w:val="00A261EE"/>
    <w:rsid w:val="00A2741C"/>
    <w:rsid w:val="00A31273"/>
    <w:rsid w:val="00A31D03"/>
    <w:rsid w:val="00A32A0A"/>
    <w:rsid w:val="00A32B18"/>
    <w:rsid w:val="00A33D3C"/>
    <w:rsid w:val="00A353BB"/>
    <w:rsid w:val="00A354A2"/>
    <w:rsid w:val="00A357CA"/>
    <w:rsid w:val="00A36DFB"/>
    <w:rsid w:val="00A424C4"/>
    <w:rsid w:val="00A43724"/>
    <w:rsid w:val="00A44A0B"/>
    <w:rsid w:val="00A45341"/>
    <w:rsid w:val="00A52929"/>
    <w:rsid w:val="00A54253"/>
    <w:rsid w:val="00A54E37"/>
    <w:rsid w:val="00A5531E"/>
    <w:rsid w:val="00A606B0"/>
    <w:rsid w:val="00A63F1B"/>
    <w:rsid w:val="00A65052"/>
    <w:rsid w:val="00A66189"/>
    <w:rsid w:val="00A7062C"/>
    <w:rsid w:val="00A73269"/>
    <w:rsid w:val="00A747A9"/>
    <w:rsid w:val="00A764C6"/>
    <w:rsid w:val="00A76EF9"/>
    <w:rsid w:val="00A7794F"/>
    <w:rsid w:val="00A81470"/>
    <w:rsid w:val="00A86211"/>
    <w:rsid w:val="00A865D1"/>
    <w:rsid w:val="00A90ACF"/>
    <w:rsid w:val="00A96D25"/>
    <w:rsid w:val="00A97018"/>
    <w:rsid w:val="00AA285A"/>
    <w:rsid w:val="00AA47B4"/>
    <w:rsid w:val="00AA4DCD"/>
    <w:rsid w:val="00AA670B"/>
    <w:rsid w:val="00AA6C4B"/>
    <w:rsid w:val="00AA6FE6"/>
    <w:rsid w:val="00AB30C8"/>
    <w:rsid w:val="00AB5FD9"/>
    <w:rsid w:val="00AC513B"/>
    <w:rsid w:val="00AC6CE2"/>
    <w:rsid w:val="00AD1140"/>
    <w:rsid w:val="00AD2738"/>
    <w:rsid w:val="00AD3F0B"/>
    <w:rsid w:val="00AD4045"/>
    <w:rsid w:val="00AD60A1"/>
    <w:rsid w:val="00AD6717"/>
    <w:rsid w:val="00AE1B82"/>
    <w:rsid w:val="00AE6117"/>
    <w:rsid w:val="00AE6155"/>
    <w:rsid w:val="00AE70D4"/>
    <w:rsid w:val="00AE77C4"/>
    <w:rsid w:val="00AE7D17"/>
    <w:rsid w:val="00AF02E9"/>
    <w:rsid w:val="00AF2E88"/>
    <w:rsid w:val="00AF386F"/>
    <w:rsid w:val="00AF39A1"/>
    <w:rsid w:val="00AF58EB"/>
    <w:rsid w:val="00AF628F"/>
    <w:rsid w:val="00AF7738"/>
    <w:rsid w:val="00B013AC"/>
    <w:rsid w:val="00B01692"/>
    <w:rsid w:val="00B037C5"/>
    <w:rsid w:val="00B15AAE"/>
    <w:rsid w:val="00B17C80"/>
    <w:rsid w:val="00B23085"/>
    <w:rsid w:val="00B26732"/>
    <w:rsid w:val="00B36338"/>
    <w:rsid w:val="00B4153D"/>
    <w:rsid w:val="00B42287"/>
    <w:rsid w:val="00B42A84"/>
    <w:rsid w:val="00B44E34"/>
    <w:rsid w:val="00B45376"/>
    <w:rsid w:val="00B45420"/>
    <w:rsid w:val="00B51C8D"/>
    <w:rsid w:val="00B52C70"/>
    <w:rsid w:val="00B53E43"/>
    <w:rsid w:val="00B53F94"/>
    <w:rsid w:val="00B54B80"/>
    <w:rsid w:val="00B578ED"/>
    <w:rsid w:val="00B605EB"/>
    <w:rsid w:val="00B606FD"/>
    <w:rsid w:val="00B617FB"/>
    <w:rsid w:val="00B62582"/>
    <w:rsid w:val="00B7323D"/>
    <w:rsid w:val="00B7492F"/>
    <w:rsid w:val="00B77828"/>
    <w:rsid w:val="00B81764"/>
    <w:rsid w:val="00B82475"/>
    <w:rsid w:val="00B82924"/>
    <w:rsid w:val="00B82C59"/>
    <w:rsid w:val="00B843D0"/>
    <w:rsid w:val="00B84F16"/>
    <w:rsid w:val="00B86097"/>
    <w:rsid w:val="00B942B7"/>
    <w:rsid w:val="00BA0A59"/>
    <w:rsid w:val="00BA23ED"/>
    <w:rsid w:val="00BA28B6"/>
    <w:rsid w:val="00BA46BE"/>
    <w:rsid w:val="00BA5130"/>
    <w:rsid w:val="00BB1DCC"/>
    <w:rsid w:val="00BB617A"/>
    <w:rsid w:val="00BC1161"/>
    <w:rsid w:val="00BC2730"/>
    <w:rsid w:val="00BC38CA"/>
    <w:rsid w:val="00BC3AEE"/>
    <w:rsid w:val="00BC482E"/>
    <w:rsid w:val="00BD1909"/>
    <w:rsid w:val="00BD35E6"/>
    <w:rsid w:val="00BD3F8E"/>
    <w:rsid w:val="00BD4159"/>
    <w:rsid w:val="00BD5E75"/>
    <w:rsid w:val="00BE667F"/>
    <w:rsid w:val="00BF1214"/>
    <w:rsid w:val="00BF176F"/>
    <w:rsid w:val="00BF2DA6"/>
    <w:rsid w:val="00BF41E2"/>
    <w:rsid w:val="00BF4F7D"/>
    <w:rsid w:val="00BF5E9F"/>
    <w:rsid w:val="00C01AF1"/>
    <w:rsid w:val="00C03044"/>
    <w:rsid w:val="00C03AB5"/>
    <w:rsid w:val="00C04324"/>
    <w:rsid w:val="00C0703D"/>
    <w:rsid w:val="00C13557"/>
    <w:rsid w:val="00C13A0F"/>
    <w:rsid w:val="00C14F8F"/>
    <w:rsid w:val="00C17C77"/>
    <w:rsid w:val="00C2275F"/>
    <w:rsid w:val="00C2394C"/>
    <w:rsid w:val="00C24611"/>
    <w:rsid w:val="00C24D3F"/>
    <w:rsid w:val="00C25383"/>
    <w:rsid w:val="00C257EE"/>
    <w:rsid w:val="00C313FA"/>
    <w:rsid w:val="00C33A90"/>
    <w:rsid w:val="00C3545E"/>
    <w:rsid w:val="00C35AC5"/>
    <w:rsid w:val="00C36212"/>
    <w:rsid w:val="00C42FDC"/>
    <w:rsid w:val="00C4728C"/>
    <w:rsid w:val="00C5058A"/>
    <w:rsid w:val="00C51EC0"/>
    <w:rsid w:val="00C55832"/>
    <w:rsid w:val="00C55E9E"/>
    <w:rsid w:val="00C575EF"/>
    <w:rsid w:val="00C5763A"/>
    <w:rsid w:val="00C57B86"/>
    <w:rsid w:val="00C63214"/>
    <w:rsid w:val="00C67DE9"/>
    <w:rsid w:val="00C7004D"/>
    <w:rsid w:val="00C70659"/>
    <w:rsid w:val="00C71F88"/>
    <w:rsid w:val="00C72A77"/>
    <w:rsid w:val="00C766C8"/>
    <w:rsid w:val="00C773DC"/>
    <w:rsid w:val="00C8117F"/>
    <w:rsid w:val="00C84DF8"/>
    <w:rsid w:val="00C85DBD"/>
    <w:rsid w:val="00C90861"/>
    <w:rsid w:val="00C912A8"/>
    <w:rsid w:val="00C92D4B"/>
    <w:rsid w:val="00CA6C78"/>
    <w:rsid w:val="00CB1AB9"/>
    <w:rsid w:val="00CB1CE9"/>
    <w:rsid w:val="00CB3702"/>
    <w:rsid w:val="00CB7C9E"/>
    <w:rsid w:val="00CC097E"/>
    <w:rsid w:val="00CC1D79"/>
    <w:rsid w:val="00CC3CAF"/>
    <w:rsid w:val="00CC4629"/>
    <w:rsid w:val="00CC491F"/>
    <w:rsid w:val="00CC5840"/>
    <w:rsid w:val="00CD5CB5"/>
    <w:rsid w:val="00CD713A"/>
    <w:rsid w:val="00CE0493"/>
    <w:rsid w:val="00CF1CE9"/>
    <w:rsid w:val="00CF1D7E"/>
    <w:rsid w:val="00CF31B0"/>
    <w:rsid w:val="00CF4E1F"/>
    <w:rsid w:val="00CF5352"/>
    <w:rsid w:val="00CF66E9"/>
    <w:rsid w:val="00CF677A"/>
    <w:rsid w:val="00CF6FBA"/>
    <w:rsid w:val="00CF788F"/>
    <w:rsid w:val="00D00253"/>
    <w:rsid w:val="00D008AE"/>
    <w:rsid w:val="00D00D19"/>
    <w:rsid w:val="00D0145E"/>
    <w:rsid w:val="00D059B8"/>
    <w:rsid w:val="00D05A7C"/>
    <w:rsid w:val="00D06101"/>
    <w:rsid w:val="00D116A0"/>
    <w:rsid w:val="00D11F89"/>
    <w:rsid w:val="00D16093"/>
    <w:rsid w:val="00D21404"/>
    <w:rsid w:val="00D21A0B"/>
    <w:rsid w:val="00D2311F"/>
    <w:rsid w:val="00D25CFC"/>
    <w:rsid w:val="00D2779C"/>
    <w:rsid w:val="00D304A6"/>
    <w:rsid w:val="00D30AA3"/>
    <w:rsid w:val="00D31C89"/>
    <w:rsid w:val="00D32C17"/>
    <w:rsid w:val="00D34243"/>
    <w:rsid w:val="00D35F37"/>
    <w:rsid w:val="00D3617C"/>
    <w:rsid w:val="00D36288"/>
    <w:rsid w:val="00D42678"/>
    <w:rsid w:val="00D53279"/>
    <w:rsid w:val="00D533FE"/>
    <w:rsid w:val="00D53959"/>
    <w:rsid w:val="00D54001"/>
    <w:rsid w:val="00D54479"/>
    <w:rsid w:val="00D5710B"/>
    <w:rsid w:val="00D61C5C"/>
    <w:rsid w:val="00D71D14"/>
    <w:rsid w:val="00D72F18"/>
    <w:rsid w:val="00D7380D"/>
    <w:rsid w:val="00D73E6B"/>
    <w:rsid w:val="00D7440B"/>
    <w:rsid w:val="00D778AA"/>
    <w:rsid w:val="00D82921"/>
    <w:rsid w:val="00D836C2"/>
    <w:rsid w:val="00D83BD5"/>
    <w:rsid w:val="00D86204"/>
    <w:rsid w:val="00D878B7"/>
    <w:rsid w:val="00D9084A"/>
    <w:rsid w:val="00D90A43"/>
    <w:rsid w:val="00D96B23"/>
    <w:rsid w:val="00D979BF"/>
    <w:rsid w:val="00DA078C"/>
    <w:rsid w:val="00DA29F0"/>
    <w:rsid w:val="00DA3E65"/>
    <w:rsid w:val="00DA57F4"/>
    <w:rsid w:val="00DA6EE4"/>
    <w:rsid w:val="00DB1E05"/>
    <w:rsid w:val="00DB2A23"/>
    <w:rsid w:val="00DB2D1D"/>
    <w:rsid w:val="00DB5095"/>
    <w:rsid w:val="00DB52B5"/>
    <w:rsid w:val="00DB694F"/>
    <w:rsid w:val="00DB77E2"/>
    <w:rsid w:val="00DC103A"/>
    <w:rsid w:val="00DC125E"/>
    <w:rsid w:val="00DC1EBA"/>
    <w:rsid w:val="00DC2419"/>
    <w:rsid w:val="00DC2450"/>
    <w:rsid w:val="00DC3EAC"/>
    <w:rsid w:val="00DD23C9"/>
    <w:rsid w:val="00DD2E55"/>
    <w:rsid w:val="00DD52B4"/>
    <w:rsid w:val="00DD595B"/>
    <w:rsid w:val="00DE410B"/>
    <w:rsid w:val="00DE5E47"/>
    <w:rsid w:val="00DE5F37"/>
    <w:rsid w:val="00DE7FE9"/>
    <w:rsid w:val="00DF07F4"/>
    <w:rsid w:val="00DF0FB0"/>
    <w:rsid w:val="00DF3366"/>
    <w:rsid w:val="00DF5A70"/>
    <w:rsid w:val="00DF7674"/>
    <w:rsid w:val="00E00772"/>
    <w:rsid w:val="00E034BC"/>
    <w:rsid w:val="00E11B30"/>
    <w:rsid w:val="00E11B43"/>
    <w:rsid w:val="00E12520"/>
    <w:rsid w:val="00E125B6"/>
    <w:rsid w:val="00E139D5"/>
    <w:rsid w:val="00E168A9"/>
    <w:rsid w:val="00E2352F"/>
    <w:rsid w:val="00E24DDC"/>
    <w:rsid w:val="00E26BC8"/>
    <w:rsid w:val="00E27E2F"/>
    <w:rsid w:val="00E30FCB"/>
    <w:rsid w:val="00E33DBF"/>
    <w:rsid w:val="00E3404B"/>
    <w:rsid w:val="00E36923"/>
    <w:rsid w:val="00E37BFB"/>
    <w:rsid w:val="00E404B7"/>
    <w:rsid w:val="00E438EE"/>
    <w:rsid w:val="00E4500C"/>
    <w:rsid w:val="00E476D3"/>
    <w:rsid w:val="00E4771E"/>
    <w:rsid w:val="00E5159C"/>
    <w:rsid w:val="00E556BA"/>
    <w:rsid w:val="00E55ED6"/>
    <w:rsid w:val="00E647AC"/>
    <w:rsid w:val="00E65391"/>
    <w:rsid w:val="00E6597B"/>
    <w:rsid w:val="00E66C3B"/>
    <w:rsid w:val="00E673B2"/>
    <w:rsid w:val="00E7184D"/>
    <w:rsid w:val="00E75BE0"/>
    <w:rsid w:val="00E7680D"/>
    <w:rsid w:val="00E80021"/>
    <w:rsid w:val="00E80739"/>
    <w:rsid w:val="00E80CDF"/>
    <w:rsid w:val="00E85EB7"/>
    <w:rsid w:val="00E860E4"/>
    <w:rsid w:val="00E875FF"/>
    <w:rsid w:val="00E905C6"/>
    <w:rsid w:val="00E93247"/>
    <w:rsid w:val="00E934F0"/>
    <w:rsid w:val="00E93558"/>
    <w:rsid w:val="00E9662D"/>
    <w:rsid w:val="00E9681A"/>
    <w:rsid w:val="00E96D9E"/>
    <w:rsid w:val="00EA1662"/>
    <w:rsid w:val="00EA267A"/>
    <w:rsid w:val="00EA2A53"/>
    <w:rsid w:val="00EA3E7F"/>
    <w:rsid w:val="00EA5F4F"/>
    <w:rsid w:val="00EB105D"/>
    <w:rsid w:val="00EB2B02"/>
    <w:rsid w:val="00EB3C96"/>
    <w:rsid w:val="00EB5307"/>
    <w:rsid w:val="00EB6364"/>
    <w:rsid w:val="00EB6414"/>
    <w:rsid w:val="00EC04DF"/>
    <w:rsid w:val="00EC1329"/>
    <w:rsid w:val="00ED475C"/>
    <w:rsid w:val="00ED5B93"/>
    <w:rsid w:val="00ED741D"/>
    <w:rsid w:val="00EE7716"/>
    <w:rsid w:val="00EE78DA"/>
    <w:rsid w:val="00EF093E"/>
    <w:rsid w:val="00EF0F20"/>
    <w:rsid w:val="00EF1978"/>
    <w:rsid w:val="00EF4C40"/>
    <w:rsid w:val="00F01B79"/>
    <w:rsid w:val="00F020F0"/>
    <w:rsid w:val="00F058B2"/>
    <w:rsid w:val="00F063E0"/>
    <w:rsid w:val="00F16A43"/>
    <w:rsid w:val="00F2002F"/>
    <w:rsid w:val="00F23E8F"/>
    <w:rsid w:val="00F27DA6"/>
    <w:rsid w:val="00F32352"/>
    <w:rsid w:val="00F35E0A"/>
    <w:rsid w:val="00F468F1"/>
    <w:rsid w:val="00F47577"/>
    <w:rsid w:val="00F55037"/>
    <w:rsid w:val="00F61C98"/>
    <w:rsid w:val="00F62A03"/>
    <w:rsid w:val="00F62D4B"/>
    <w:rsid w:val="00F63FF1"/>
    <w:rsid w:val="00F64364"/>
    <w:rsid w:val="00F67500"/>
    <w:rsid w:val="00F74B9F"/>
    <w:rsid w:val="00F77A2F"/>
    <w:rsid w:val="00F77C2D"/>
    <w:rsid w:val="00F82A45"/>
    <w:rsid w:val="00F82E72"/>
    <w:rsid w:val="00F86889"/>
    <w:rsid w:val="00F87CBB"/>
    <w:rsid w:val="00F91380"/>
    <w:rsid w:val="00F93838"/>
    <w:rsid w:val="00F9531B"/>
    <w:rsid w:val="00F972BF"/>
    <w:rsid w:val="00F97CA5"/>
    <w:rsid w:val="00FA0499"/>
    <w:rsid w:val="00FA24A9"/>
    <w:rsid w:val="00FA4990"/>
    <w:rsid w:val="00FA5A19"/>
    <w:rsid w:val="00FB09E0"/>
    <w:rsid w:val="00FB0A26"/>
    <w:rsid w:val="00FB26AC"/>
    <w:rsid w:val="00FB2D10"/>
    <w:rsid w:val="00FC47C5"/>
    <w:rsid w:val="00FD069E"/>
    <w:rsid w:val="00FD4144"/>
    <w:rsid w:val="00FD43DC"/>
    <w:rsid w:val="00FD5A1A"/>
    <w:rsid w:val="00FE2396"/>
    <w:rsid w:val="00FE3FBC"/>
    <w:rsid w:val="00FE78CC"/>
    <w:rsid w:val="00FF0444"/>
    <w:rsid w:val="00FF1B30"/>
    <w:rsid w:val="00FF1DF1"/>
    <w:rsid w:val="00FF4B3D"/>
    <w:rsid w:val="00FF582B"/>
    <w:rsid w:val="00FF68A8"/>
    <w:rsid w:val="00FF68EF"/>
    <w:rsid w:val="01017BCE"/>
    <w:rsid w:val="15181F11"/>
    <w:rsid w:val="31BC7E20"/>
    <w:rsid w:val="35E55955"/>
    <w:rsid w:val="53162482"/>
    <w:rsid w:val="5A0A7A4C"/>
    <w:rsid w:val="62784A29"/>
    <w:rsid w:val="657030BB"/>
    <w:rsid w:val="74680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8E6FA0"/>
    <w:pPr>
      <w:jc w:val="both"/>
      <w:textAlignment w:val="baseline"/>
    </w:pPr>
    <w:rPr>
      <w:rFonts w:ascii="Times New Roman" w:eastAsia="仿宋_GB2312" w:hAnsi="Times New Roman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rsid w:val="008E6FA0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E6FA0"/>
    <w:rPr>
      <w:rFonts w:eastAsia="仿宋_GB2312" w:cs="Times New Roman"/>
      <w:kern w:val="2"/>
      <w:sz w:val="32"/>
    </w:rPr>
  </w:style>
  <w:style w:type="paragraph" w:styleId="Date">
    <w:name w:val="Date"/>
    <w:basedOn w:val="Normal"/>
    <w:next w:val="Normal"/>
    <w:link w:val="DateChar"/>
    <w:uiPriority w:val="99"/>
    <w:semiHidden/>
    <w:rsid w:val="008E6FA0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E6FA0"/>
    <w:rPr>
      <w:rFonts w:eastAsia="仿宋_GB2312" w:cs="Times New Roman"/>
      <w:kern w:val="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8E6FA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E6FA0"/>
    <w:rPr>
      <w:rFonts w:eastAsia="仿宋_GB2312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8E6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E6FA0"/>
    <w:rPr>
      <w:rFonts w:eastAsia="仿宋_GB2312" w:cs="Times New Roman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8E6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E6FA0"/>
    <w:rPr>
      <w:rFonts w:eastAsia="仿宋_GB2312" w:cs="Times New Roman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8E6FA0"/>
    <w:pPr>
      <w:widowControl w:val="0"/>
      <w:jc w:val="left"/>
      <w:textAlignment w:val="auto"/>
    </w:pPr>
    <w:rPr>
      <w:rFonts w:ascii="Calibri" w:eastAsia="宋体" w:hAnsi="Calibri"/>
      <w:kern w:val="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E6F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E6FA0"/>
    <w:rPr>
      <w:b/>
      <w:bCs/>
    </w:rPr>
  </w:style>
  <w:style w:type="character" w:styleId="Strong">
    <w:name w:val="Strong"/>
    <w:basedOn w:val="DefaultParagraphFont"/>
    <w:uiPriority w:val="99"/>
    <w:qFormat/>
    <w:rsid w:val="008E6FA0"/>
    <w:rPr>
      <w:rFonts w:cs="Times New Roman"/>
      <w:b/>
    </w:rPr>
  </w:style>
  <w:style w:type="character" w:styleId="Hyperlink">
    <w:name w:val="Hyperlink"/>
    <w:basedOn w:val="DefaultParagraphFont"/>
    <w:uiPriority w:val="99"/>
    <w:rsid w:val="008E6FA0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8E6FA0"/>
    <w:rPr>
      <w:rFonts w:cs="Times New Roman"/>
      <w:sz w:val="21"/>
      <w:szCs w:val="21"/>
    </w:rPr>
  </w:style>
  <w:style w:type="character" w:customStyle="1" w:styleId="NormalCharacter">
    <w:name w:val="NormalCharacter"/>
    <w:uiPriority w:val="99"/>
    <w:rsid w:val="008E6FA0"/>
  </w:style>
  <w:style w:type="table" w:customStyle="1" w:styleId="TableNormal0">
    <w:name w:val="TableNormal"/>
    <w:uiPriority w:val="99"/>
    <w:rsid w:val="008E6FA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ageNumber">
    <w:name w:val="PageNumber"/>
    <w:basedOn w:val="NormalCharacter"/>
    <w:uiPriority w:val="99"/>
    <w:rsid w:val="008E6FA0"/>
    <w:rPr>
      <w:rFonts w:cs="Times New Roman"/>
    </w:rPr>
  </w:style>
  <w:style w:type="character" w:customStyle="1" w:styleId="UserStyle0">
    <w:name w:val="UserStyle_0"/>
    <w:link w:val="1"/>
    <w:uiPriority w:val="99"/>
    <w:locked/>
    <w:rsid w:val="008E6FA0"/>
    <w:rPr>
      <w:rFonts w:ascii="Times New Roman" w:eastAsia="仿宋_GB2312" w:hAnsi="Times New Roman"/>
      <w:kern w:val="2"/>
      <w:sz w:val="18"/>
    </w:rPr>
  </w:style>
  <w:style w:type="paragraph" w:customStyle="1" w:styleId="1">
    <w:name w:val="页眉1"/>
    <w:basedOn w:val="Normal"/>
    <w:link w:val="UserStyle0"/>
    <w:uiPriority w:val="99"/>
    <w:rsid w:val="008E6FA0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UserStyle1">
    <w:name w:val="UserStyle_1"/>
    <w:link w:val="10"/>
    <w:uiPriority w:val="99"/>
    <w:locked/>
    <w:rsid w:val="008E6FA0"/>
    <w:rPr>
      <w:rFonts w:ascii="Times New Roman" w:eastAsia="仿宋_GB2312" w:hAnsi="Times New Roman"/>
      <w:kern w:val="2"/>
      <w:sz w:val="18"/>
    </w:rPr>
  </w:style>
  <w:style w:type="paragraph" w:customStyle="1" w:styleId="10">
    <w:name w:val="页脚1"/>
    <w:basedOn w:val="Normal"/>
    <w:link w:val="UserStyle1"/>
    <w:uiPriority w:val="99"/>
    <w:rsid w:val="008E6FA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UserStyle2">
    <w:name w:val="UserStyle_2"/>
    <w:link w:val="Acetate"/>
    <w:uiPriority w:val="99"/>
    <w:semiHidden/>
    <w:locked/>
    <w:rsid w:val="008E6FA0"/>
    <w:rPr>
      <w:rFonts w:eastAsia="仿宋_GB2312"/>
      <w:kern w:val="2"/>
      <w:sz w:val="18"/>
    </w:rPr>
  </w:style>
  <w:style w:type="paragraph" w:customStyle="1" w:styleId="Acetate">
    <w:name w:val="Acetate"/>
    <w:basedOn w:val="Normal"/>
    <w:link w:val="UserStyle2"/>
    <w:uiPriority w:val="99"/>
    <w:rsid w:val="008E6FA0"/>
    <w:rPr>
      <w:rFonts w:ascii="Calibri" w:hAnsi="Calibri"/>
      <w:sz w:val="18"/>
    </w:rPr>
  </w:style>
  <w:style w:type="paragraph" w:customStyle="1" w:styleId="HtmlNormal">
    <w:name w:val="HtmlNormal"/>
    <w:basedOn w:val="Normal"/>
    <w:uiPriority w:val="99"/>
    <w:rsid w:val="008E6FA0"/>
    <w:pPr>
      <w:jc w:val="left"/>
    </w:pPr>
    <w:rPr>
      <w:rFonts w:ascii="Calibri" w:eastAsia="宋体" w:hAnsi="Calibri"/>
      <w:kern w:val="0"/>
      <w:sz w:val="24"/>
      <w:szCs w:val="24"/>
    </w:rPr>
  </w:style>
  <w:style w:type="paragraph" w:customStyle="1" w:styleId="UserStyle3">
    <w:name w:val="UserStyle_3"/>
    <w:uiPriority w:val="99"/>
    <w:rsid w:val="008E6FA0"/>
    <w:pPr>
      <w:textAlignment w:val="baseline"/>
    </w:pPr>
    <w:rPr>
      <w:rFonts w:ascii="黑体" w:hAnsi="黑体"/>
      <w:color w:val="000000"/>
      <w:kern w:val="0"/>
      <w:sz w:val="24"/>
      <w:szCs w:val="24"/>
    </w:rPr>
  </w:style>
  <w:style w:type="table" w:customStyle="1" w:styleId="TableGrid">
    <w:name w:val="TableGrid"/>
    <w:basedOn w:val="TableNormal0"/>
    <w:uiPriority w:val="99"/>
    <w:rsid w:val="008E6F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99"/>
    <w:qFormat/>
    <w:rsid w:val="008E6FA0"/>
    <w:pPr>
      <w:ind w:firstLineChars="200" w:firstLine="420"/>
    </w:pPr>
  </w:style>
  <w:style w:type="character" w:customStyle="1" w:styleId="font01">
    <w:name w:val="font01"/>
    <w:basedOn w:val="DefaultParagraphFont"/>
    <w:uiPriority w:val="99"/>
    <w:rsid w:val="008E6FA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41">
    <w:name w:val="font41"/>
    <w:basedOn w:val="DefaultParagraphFont"/>
    <w:uiPriority w:val="99"/>
    <w:rsid w:val="008E6FA0"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font31">
    <w:name w:val="font31"/>
    <w:basedOn w:val="DefaultParagraphFont"/>
    <w:uiPriority w:val="99"/>
    <w:rsid w:val="008E6FA0"/>
    <w:rPr>
      <w:rFonts w:ascii="Times New Roman" w:hAnsi="Times New Roman" w:cs="Times New Roman"/>
      <w:color w:val="000000"/>
      <w:sz w:val="22"/>
      <w:szCs w:val="22"/>
      <w:u w:val="none"/>
    </w:rPr>
  </w:style>
  <w:style w:type="character" w:customStyle="1" w:styleId="font21">
    <w:name w:val="font21"/>
    <w:basedOn w:val="DefaultParagraphFont"/>
    <w:uiPriority w:val="99"/>
    <w:rsid w:val="008E6FA0"/>
    <w:rPr>
      <w:rFonts w:ascii="Times New Roman" w:hAnsi="Times New Roman" w:cs="Times New Roman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100</Words>
  <Characters>575</Characters>
  <Application>Microsoft Office Outlook</Application>
  <DocSecurity>0</DocSecurity>
  <Lines>0</Lines>
  <Paragraphs>0</Paragraphs>
  <ScaleCrop>false</ScaleCrop>
  <Company>重庆市人力资源和社会保障局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关于公布綦江区2021年上半年考核招聘事业单位工作人员通过资格审查人员情况的通知</dc:title>
  <dc:subject/>
  <dc:creator>BH</dc:creator>
  <cp:keywords/>
  <dc:description/>
  <cp:lastModifiedBy>asus</cp:lastModifiedBy>
  <cp:revision>3</cp:revision>
  <cp:lastPrinted>2021-07-01T08:54:00Z</cp:lastPrinted>
  <dcterms:created xsi:type="dcterms:W3CDTF">2021-07-01T09:04:00Z</dcterms:created>
  <dcterms:modified xsi:type="dcterms:W3CDTF">2021-07-01T09:05:00Z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